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9" w:rsidRPr="00B007B7" w:rsidRDefault="00AF5429" w:rsidP="0065029E">
      <w:pPr>
        <w:pStyle w:val="Texto"/>
        <w:tabs>
          <w:tab w:val="left" w:pos="1440"/>
        </w:tabs>
        <w:rPr>
          <w:b/>
        </w:rPr>
      </w:pPr>
      <w:bookmarkStart w:id="0" w:name="_GoBack"/>
      <w:bookmarkEnd w:id="0"/>
      <w:r w:rsidRPr="00B007B7">
        <w:rPr>
          <w:b/>
        </w:rPr>
        <w:t>Formato 2</w:t>
      </w:r>
      <w:r w:rsidR="00C8383D">
        <w:rPr>
          <w:b/>
        </w:rPr>
        <w:tab/>
      </w:r>
      <w:r w:rsidRPr="00B007B7">
        <w:rPr>
          <w:b/>
        </w:rPr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AF5429" w:rsidRPr="00B007B7">
        <w:trPr>
          <w:trHeight w:val="20"/>
          <w:jc w:val="center"/>
        </w:trPr>
        <w:tc>
          <w:tcPr>
            <w:tcW w:w="10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NOMBRE DEL ENTE PUBLICO (a)</w:t>
            </w:r>
          </w:p>
        </w:tc>
      </w:tr>
      <w:tr w:rsidR="00AF5429" w:rsidRPr="00B007B7">
        <w:trPr>
          <w:trHeight w:val="20"/>
          <w:jc w:val="center"/>
        </w:trPr>
        <w:tc>
          <w:tcPr>
            <w:tcW w:w="10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AF5429" w:rsidRPr="00B007B7">
        <w:trPr>
          <w:trHeight w:val="20"/>
          <w:jc w:val="center"/>
        </w:trPr>
        <w:tc>
          <w:tcPr>
            <w:tcW w:w="10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Del 1 de enero al XX de XXXX de 20XN (b)</w:t>
            </w:r>
          </w:p>
        </w:tc>
      </w:tr>
      <w:tr w:rsidR="00AF5429" w:rsidRPr="00B007B7">
        <w:trPr>
          <w:trHeight w:val="20"/>
          <w:jc w:val="center"/>
        </w:trPr>
        <w:tc>
          <w:tcPr>
            <w:tcW w:w="10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07B7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al 31 de diciembre de 20XN-1 (d)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h=d+e-f+g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84" w:type="dxa"/>
            <w:tcBorders>
              <w:lef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18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  <w:tr w:rsidR="00AF5429" w:rsidRPr="00B007B7">
        <w:trPr>
          <w:trHeight w:val="20"/>
          <w:jc w:val="center"/>
        </w:trPr>
        <w:tc>
          <w:tcPr>
            <w:tcW w:w="24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:rsidR="00AF5429" w:rsidRPr="0065029E" w:rsidRDefault="00AF5429" w:rsidP="0065029E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:rsidR="00B007B7" w:rsidRPr="0065029E" w:rsidRDefault="00AF5429" w:rsidP="0065029E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tbl>
      <w:tblPr>
        <w:tblW w:w="720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0"/>
        <w:gridCol w:w="1018"/>
        <w:gridCol w:w="1018"/>
        <w:gridCol w:w="1018"/>
        <w:gridCol w:w="1143"/>
        <w:gridCol w:w="893"/>
      </w:tblGrid>
      <w:tr w:rsidR="00AF5429" w:rsidRPr="0065029E" w:rsidTr="00C8383D">
        <w:trPr>
          <w:trHeight w:val="20"/>
          <w:jc w:val="center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AF5429" w:rsidRPr="0065029E" w:rsidTr="00C8383D">
        <w:trPr>
          <w:trHeight w:val="20"/>
          <w:jc w:val="center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65029E" w:rsidTr="00C8383D">
        <w:trPr>
          <w:trHeight w:val="20"/>
          <w:jc w:val="center"/>
        </w:trPr>
        <w:tc>
          <w:tcPr>
            <w:tcW w:w="23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65029E" w:rsidTr="00C8383D">
        <w:trPr>
          <w:trHeight w:val="20"/>
          <w:jc w:val="center"/>
        </w:trPr>
        <w:tc>
          <w:tcPr>
            <w:tcW w:w="23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AF5429" w:rsidRPr="0065029E" w:rsidTr="00C8383D">
        <w:trPr>
          <w:trHeight w:val="20"/>
          <w:jc w:val="center"/>
        </w:trPr>
        <w:tc>
          <w:tcPr>
            <w:tcW w:w="23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429" w:rsidRPr="0065029E" w:rsidRDefault="00AF5429" w:rsidP="0065029E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</w:tbl>
    <w:p w:rsidR="00B007B7" w:rsidRDefault="00B007B7" w:rsidP="00B007B7">
      <w:pPr>
        <w:pStyle w:val="Texto"/>
        <w:rPr>
          <w:position w:val="6"/>
          <w:szCs w:val="16"/>
        </w:rPr>
      </w:pPr>
    </w:p>
    <w:sectPr w:rsidR="00B007B7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B2" w:rsidRDefault="006920B2">
      <w:r>
        <w:separator/>
      </w:r>
    </w:p>
  </w:endnote>
  <w:endnote w:type="continuationSeparator" w:id="0">
    <w:p w:rsidR="006920B2" w:rsidRDefault="006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B2" w:rsidRDefault="006920B2">
      <w:r>
        <w:separator/>
      </w:r>
    </w:p>
  </w:footnote>
  <w:footnote w:type="continuationSeparator" w:id="0">
    <w:p w:rsidR="006920B2" w:rsidRDefault="0069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0768E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571AE"/>
    <w:rsid w:val="0046400A"/>
    <w:rsid w:val="00464085"/>
    <w:rsid w:val="004652D9"/>
    <w:rsid w:val="00465E99"/>
    <w:rsid w:val="00475BE2"/>
    <w:rsid w:val="00491FF9"/>
    <w:rsid w:val="004A7426"/>
    <w:rsid w:val="004B2F2C"/>
    <w:rsid w:val="004B7526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20B2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45B5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34B1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383D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0704"/>
    <w:rsid w:val="00F315C9"/>
    <w:rsid w:val="00F31F2D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48C245-741C-43E2-BDC6-8AAA803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2016-11-08T19:48:00Z</dcterms:created>
  <dcterms:modified xsi:type="dcterms:W3CDTF">2016-11-08T19:48:00Z</dcterms:modified>
</cp:coreProperties>
</file>