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0B" w:rsidRDefault="0056120B" w:rsidP="0056120B">
      <w:pPr>
        <w:pStyle w:val="Texto"/>
        <w:tabs>
          <w:tab w:val="left" w:pos="1530"/>
        </w:tabs>
        <w:rPr>
          <w:b/>
          <w:lang w:val="es-MX"/>
        </w:rPr>
      </w:pPr>
      <w:bookmarkStart w:id="0" w:name="_GoBack"/>
      <w:bookmarkEnd w:id="0"/>
      <w:r w:rsidRPr="001E0AD4">
        <w:rPr>
          <w:b/>
          <w:lang w:val="es-MX"/>
        </w:rPr>
        <w:t>Formato 6 c)</w:t>
      </w:r>
      <w:r w:rsidRPr="001E0AD4">
        <w:rPr>
          <w:b/>
          <w:lang w:val="es-MX"/>
        </w:rPr>
        <w:tab/>
        <w:t>Estado Analítico del Ejercicio del Presupuesto de Egresos Detallado - LDF</w:t>
      </w:r>
    </w:p>
    <w:p w:rsidR="0056120B" w:rsidRPr="001E0AD4" w:rsidRDefault="0056120B" w:rsidP="0056120B">
      <w:pPr>
        <w:pStyle w:val="Texto"/>
        <w:tabs>
          <w:tab w:val="left" w:pos="1530"/>
        </w:tabs>
        <w:rPr>
          <w:b/>
          <w:lang w:val="es-MX"/>
        </w:rPr>
      </w:pPr>
      <w:r w:rsidRPr="001E0AD4">
        <w:rPr>
          <w:b/>
          <w:lang w:val="es-MX"/>
        </w:rPr>
        <w:tab/>
        <w:t>(Clasificación Funcional)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5"/>
        <w:gridCol w:w="3163"/>
        <w:gridCol w:w="898"/>
        <w:gridCol w:w="1023"/>
        <w:gridCol w:w="897"/>
        <w:gridCol w:w="847"/>
        <w:gridCol w:w="648"/>
        <w:gridCol w:w="1071"/>
      </w:tblGrid>
      <w:tr w:rsidR="0056120B" w:rsidRPr="006751B0" w:rsidTr="00FA6E90">
        <w:trPr>
          <w:trHeight w:val="60"/>
          <w:tblHeader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NOMBRE DEL ENTE PÚBLICO (a)</w:t>
            </w:r>
          </w:p>
        </w:tc>
      </w:tr>
      <w:tr w:rsidR="0056120B" w:rsidRPr="006751B0" w:rsidTr="00FA6E90">
        <w:trPr>
          <w:trHeight w:val="7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56120B" w:rsidRPr="006751B0" w:rsidTr="00FA6E90">
        <w:trPr>
          <w:trHeight w:val="7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Funcional (Finalidad y Función)</w:t>
            </w:r>
          </w:p>
        </w:tc>
      </w:tr>
      <w:tr w:rsidR="0056120B" w:rsidRPr="006751B0" w:rsidTr="00FA6E90">
        <w:trPr>
          <w:trHeight w:val="7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Del 1 de enero Al XX de XXXX de 20XN (b)</w:t>
            </w:r>
          </w:p>
        </w:tc>
      </w:tr>
      <w:tr w:rsidR="0056120B" w:rsidRPr="006751B0" w:rsidTr="00FA6E90">
        <w:trPr>
          <w:trHeight w:val="7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56120B" w:rsidRPr="006751B0" w:rsidTr="00FA6E90">
        <w:trPr>
          <w:trHeight w:val="60"/>
          <w:tblHeader/>
        </w:trPr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56120B" w:rsidRPr="006751B0" w:rsidTr="00FA6E90">
        <w:trPr>
          <w:trHeight w:val="60"/>
          <w:tblHeader/>
        </w:trPr>
        <w:tc>
          <w:tcPr>
            <w:tcW w:w="3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I. Gasto No Etiquetado (I=A+B+C+D)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28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56120B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56120B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56120B">
        <w:trPr>
          <w:trHeight w:val="70"/>
        </w:trPr>
        <w:tc>
          <w:tcPr>
            <w:tcW w:w="332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b4) Recreación, Cultura y Otras Manifestaciones </w:t>
            </w:r>
            <w:r w:rsidRPr="006751B0">
              <w:rPr>
                <w:sz w:val="12"/>
                <w:szCs w:val="12"/>
                <w:lang w:val="es-MX"/>
              </w:rPr>
              <w:lastRenderedPageBreak/>
              <w:t>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left="99"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3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56120B" w:rsidRPr="006751B0" w:rsidTr="00FA6E90">
        <w:trPr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0B" w:rsidRPr="006751B0" w:rsidRDefault="0056120B" w:rsidP="00FA6E90">
            <w:pPr>
              <w:pStyle w:val="Texto"/>
              <w:spacing w:before="3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</w:tbl>
    <w:p w:rsidR="00F3535B" w:rsidRDefault="00F3535B" w:rsidP="00B007B7">
      <w:pPr>
        <w:pStyle w:val="Texto"/>
        <w:rPr>
          <w:b/>
        </w:rPr>
      </w:pPr>
    </w:p>
    <w:sectPr w:rsidR="00F3535B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23" w:rsidRDefault="00DE5A23">
      <w:r>
        <w:separator/>
      </w:r>
    </w:p>
  </w:endnote>
  <w:endnote w:type="continuationSeparator" w:id="0">
    <w:p w:rsidR="00DE5A23" w:rsidRDefault="00DE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23" w:rsidRDefault="00DE5A23">
      <w:r>
        <w:separator/>
      </w:r>
    </w:p>
  </w:footnote>
  <w:footnote w:type="continuationSeparator" w:id="0">
    <w:p w:rsidR="00DE5A23" w:rsidRDefault="00DE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40A5C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83BF8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85AC8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120B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357B"/>
    <w:rsid w:val="00697B7C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160E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D144D"/>
    <w:rsid w:val="009E1274"/>
    <w:rsid w:val="009E1AC6"/>
    <w:rsid w:val="009E3B3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58F2"/>
    <w:rsid w:val="00C563D2"/>
    <w:rsid w:val="00C662A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E5A23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1F75"/>
    <w:rsid w:val="00F0429A"/>
    <w:rsid w:val="00F049B3"/>
    <w:rsid w:val="00F22399"/>
    <w:rsid w:val="00F315C9"/>
    <w:rsid w:val="00F31F2D"/>
    <w:rsid w:val="00F3535B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2AA812-833C-4B8A-A6ED-ABCCBA2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2016-11-08T20:12:00Z</dcterms:created>
  <dcterms:modified xsi:type="dcterms:W3CDTF">2016-11-08T20:12:00Z</dcterms:modified>
</cp:coreProperties>
</file>