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D5" w:rsidRPr="001E0AD4" w:rsidRDefault="009E4CD5" w:rsidP="009E4CD5">
      <w:pPr>
        <w:pStyle w:val="Texto"/>
        <w:tabs>
          <w:tab w:val="left" w:pos="1620"/>
        </w:tabs>
        <w:spacing w:after="60"/>
        <w:rPr>
          <w:b/>
          <w:lang w:val="es-MX"/>
        </w:rPr>
      </w:pPr>
      <w:bookmarkStart w:id="0" w:name="_GoBack"/>
      <w:bookmarkEnd w:id="0"/>
      <w:r w:rsidRPr="001E0AD4">
        <w:rPr>
          <w:b/>
          <w:lang w:val="es-MX"/>
        </w:rPr>
        <w:t>Formato 7 a)</w:t>
      </w:r>
      <w:r w:rsidRPr="001E0AD4">
        <w:rPr>
          <w:b/>
          <w:lang w:val="es-MX"/>
        </w:rPr>
        <w:tab/>
        <w:t>Proyecciones de Ingresos - LDF</w:t>
      </w: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1014"/>
        <w:gridCol w:w="810"/>
        <w:gridCol w:w="811"/>
        <w:gridCol w:w="810"/>
        <w:gridCol w:w="810"/>
        <w:gridCol w:w="811"/>
        <w:gridCol w:w="9"/>
      </w:tblGrid>
      <w:tr w:rsidR="009E4CD5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 LA ENTIDAD FEDERATIVA / MUNICIPIO (a)</w:t>
            </w:r>
          </w:p>
        </w:tc>
      </w:tr>
      <w:tr w:rsidR="009E4CD5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Proyecciones de Ingresos - LDF</w:t>
            </w:r>
          </w:p>
        </w:tc>
      </w:tr>
      <w:tr w:rsidR="009E4CD5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(CIFRAS NOMINALES) </w:t>
            </w:r>
          </w:p>
        </w:tc>
      </w:tr>
      <w:tr w:rsidR="009E4CD5" w:rsidRPr="006751B0" w:rsidTr="00FA6E90">
        <w:trPr>
          <w:gridAfter w:val="1"/>
          <w:wAfter w:w="9" w:type="dxa"/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en Cuestión </w:t>
            </w:r>
          </w:p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(de iniciativa de Ley) (c)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1 (d)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2 (d)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3 (d)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4 (d)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Año 5 (d)</w:t>
            </w: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3"/>
                <w:numId w:val="1"/>
              </w:numPr>
              <w:spacing w:before="10" w:after="10" w:line="240" w:lineRule="auto"/>
              <w:ind w:left="209" w:hanging="209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Ingresos de Libre Disposición (1=A+B+C+D+E+F+G+H+I+J+K+L)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Impuestos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Cuotas y Aportaciones de Seguridad Social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Contribuciones de Mejoras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Derechos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Productos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Aprovechamientos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Ingresos por Ventas de Bienes y Servicios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Participaciones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Incentivos Derivados de la Colaboración Fiscal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0"/>
                <w:numId w:val="5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Otros Ingresos de Libre Disposición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3"/>
                <w:numId w:val="1"/>
              </w:numPr>
              <w:spacing w:before="10" w:after="10" w:line="240" w:lineRule="auto"/>
              <w:ind w:left="209" w:hanging="209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Transferencias Federales Etiquetadas (2=A+B+C+D+E)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504" w:hanging="288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Aportaciones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492" w:hanging="283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492" w:hanging="283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Fondos Distintos de Aportaciones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492" w:hanging="283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Subsidios y Subvenciones, y Pensiones y Jubilaciones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492" w:hanging="283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Otras Transferencias Federales Etiquetadas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3"/>
                <w:numId w:val="1"/>
              </w:numPr>
              <w:spacing w:before="10" w:after="10" w:line="240" w:lineRule="auto"/>
              <w:ind w:left="209" w:hanging="209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Ingresos Derivados de Financiamientos (3=A)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4"/>
                <w:numId w:val="1"/>
              </w:numPr>
              <w:spacing w:before="10" w:after="10" w:line="240" w:lineRule="auto"/>
              <w:ind w:left="492" w:hanging="283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Ingresos Derivados de Financiamientos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numPr>
                <w:ilvl w:val="3"/>
                <w:numId w:val="1"/>
              </w:numPr>
              <w:spacing w:before="10" w:after="10" w:line="240" w:lineRule="auto"/>
              <w:ind w:left="209" w:hanging="209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Total de Ingresos Proyectados (4=1+2+3)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D5" w:rsidRPr="006751B0" w:rsidRDefault="009E4CD5" w:rsidP="00FA6E90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1. Ingresos Derivados de Financiamientos con Fuente de Pago de Recursos de Libre Disposición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D5" w:rsidRPr="006751B0" w:rsidRDefault="009E4CD5" w:rsidP="00FA6E90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jc w:val="left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94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3. Ingresos Derivados de Financiamiento (3 = 1 + 2)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9E4CD5" w:rsidRPr="006751B0" w:rsidTr="00FA6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D5" w:rsidRPr="006751B0" w:rsidRDefault="009E4CD5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</w:tbl>
    <w:p w:rsidR="009E4CD5" w:rsidRPr="006751B0" w:rsidRDefault="009E4CD5" w:rsidP="009E4CD5">
      <w:pPr>
        <w:pStyle w:val="Texto"/>
        <w:spacing w:after="0"/>
        <w:rPr>
          <w:lang w:val="es-MX"/>
        </w:rPr>
      </w:pPr>
    </w:p>
    <w:p w:rsidR="00F3535B" w:rsidRPr="008C7E61" w:rsidRDefault="00F3535B" w:rsidP="00B007B7">
      <w:pPr>
        <w:pStyle w:val="Texto"/>
        <w:rPr>
          <w:b/>
          <w:lang w:val="es-MX"/>
        </w:rPr>
      </w:pPr>
    </w:p>
    <w:sectPr w:rsidR="00F3535B" w:rsidRPr="008C7E61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28" w:rsidRDefault="00C93428">
      <w:r>
        <w:separator/>
      </w:r>
    </w:p>
  </w:endnote>
  <w:endnote w:type="continuationSeparator" w:id="0">
    <w:p w:rsidR="00C93428" w:rsidRDefault="00C9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28" w:rsidRDefault="00C93428">
      <w:r>
        <w:separator/>
      </w:r>
    </w:p>
  </w:footnote>
  <w:footnote w:type="continuationSeparator" w:id="0">
    <w:p w:rsidR="00C93428" w:rsidRDefault="00C9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66261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2F67A8"/>
    <w:rsid w:val="0030321A"/>
    <w:rsid w:val="00306951"/>
    <w:rsid w:val="00323864"/>
    <w:rsid w:val="0032394E"/>
    <w:rsid w:val="003264DE"/>
    <w:rsid w:val="00326B04"/>
    <w:rsid w:val="00330780"/>
    <w:rsid w:val="003340A4"/>
    <w:rsid w:val="0034552F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120B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C7E6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35C8"/>
    <w:rsid w:val="009A7654"/>
    <w:rsid w:val="009C02DA"/>
    <w:rsid w:val="009D144D"/>
    <w:rsid w:val="009E1274"/>
    <w:rsid w:val="009E1AC6"/>
    <w:rsid w:val="009E3B35"/>
    <w:rsid w:val="009E4CD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3428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43EBFB-2C8D-4A3F-AEBD-AA2A26EC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2016-11-08T20:13:00Z</dcterms:created>
  <dcterms:modified xsi:type="dcterms:W3CDTF">2016-11-08T20:13:00Z</dcterms:modified>
</cp:coreProperties>
</file>